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F3" w:rsidRDefault="004D1B8C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-170815</wp:posOffset>
            </wp:positionV>
            <wp:extent cx="883285" cy="899795"/>
            <wp:effectExtent l="19050" t="0" r="0" b="0"/>
            <wp:wrapNone/>
            <wp:docPr id="6" name="Рисунок 17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8F3" w:rsidRDefault="003758F3">
      <w:pPr>
        <w:rPr>
          <w:sz w:val="20"/>
          <w:szCs w:val="20"/>
        </w:rPr>
      </w:pPr>
    </w:p>
    <w:p w:rsidR="003758F3" w:rsidRDefault="003758F3"/>
    <w:p w:rsidR="003758F3" w:rsidRDefault="003758F3"/>
    <w:p w:rsidR="005F1AC2" w:rsidRDefault="005F1AC2"/>
    <w:p w:rsidR="003758F3" w:rsidRPr="00934299" w:rsidRDefault="007E3E0D">
      <w:pPr>
        <w:jc w:val="center"/>
        <w:rPr>
          <w:rFonts w:ascii="GHEA Grapalat" w:hAnsi="GHEA Grapalat"/>
          <w:bCs/>
          <w:sz w:val="28"/>
        </w:rPr>
      </w:pPr>
      <w:r w:rsidRPr="00934299">
        <w:rPr>
          <w:rFonts w:ascii="GHEA Grapalat" w:hAnsi="GHEA Grapalat"/>
          <w:bCs/>
          <w:sz w:val="28"/>
        </w:rPr>
        <w:t>ՀԱՅԱՍՏԱՆԻ ՀԱՆՐԱՊԵՏՈՒԹՅՈՒՆ</w:t>
      </w:r>
    </w:p>
    <w:p w:rsidR="007E3E0D" w:rsidRPr="0094058F" w:rsidRDefault="007E3E0D">
      <w:pPr>
        <w:jc w:val="center"/>
        <w:rPr>
          <w:rFonts w:ascii="GHEA Grapalat" w:hAnsi="GHEA Grapalat"/>
          <w:b/>
          <w:bCs/>
          <w:sz w:val="28"/>
        </w:rPr>
      </w:pPr>
      <w:r w:rsidRPr="0094058F">
        <w:rPr>
          <w:rFonts w:ascii="GHEA Grapalat" w:hAnsi="GHEA Grapalat"/>
          <w:b/>
          <w:bCs/>
          <w:sz w:val="28"/>
        </w:rPr>
        <w:t>ԼՈՌՈՒ  ՄԱՐԶՊԵՏ</w:t>
      </w:r>
    </w:p>
    <w:p w:rsidR="003758F3" w:rsidRPr="00934299" w:rsidRDefault="00FC5752">
      <w:pPr>
        <w:rPr>
          <w:rFonts w:ascii="GHEA Grapalat" w:hAnsi="GHEA Grapalat"/>
        </w:rPr>
      </w:pPr>
      <w:r w:rsidRPr="00FC5752">
        <w:rPr>
          <w:rFonts w:ascii="GHEA Grapalat" w:hAnsi="GHEA Grapalat"/>
          <w:noProof/>
          <w:sz w:val="20"/>
        </w:rPr>
        <w:pict>
          <v:line id="_x0000_s1029" style="position:absolute;z-index:251657216" from="-.75pt,7.55pt" to="539.25pt,7.55pt" strokeweight="4.5pt">
            <v:stroke linestyle="thickThin"/>
          </v:line>
        </w:pict>
      </w:r>
    </w:p>
    <w:p w:rsidR="003758F3" w:rsidRPr="00934299" w:rsidRDefault="002854EB">
      <w:pPr>
        <w:rPr>
          <w:rFonts w:ascii="GHEA Grapalat" w:hAnsi="GHEA Grapalat"/>
          <w:sz w:val="20"/>
          <w:szCs w:val="20"/>
        </w:rPr>
      </w:pPr>
      <w:r w:rsidRPr="00934299">
        <w:rPr>
          <w:rFonts w:ascii="GHEA Grapalat" w:hAnsi="GHEA Grapalat"/>
          <w:sz w:val="20"/>
          <w:szCs w:val="20"/>
        </w:rPr>
        <w:t xml:space="preserve">     </w:t>
      </w:r>
      <w:r w:rsidR="00FC2FD9" w:rsidRPr="00934299">
        <w:rPr>
          <w:rFonts w:ascii="GHEA Grapalat" w:hAnsi="GHEA Grapalat"/>
          <w:sz w:val="20"/>
          <w:szCs w:val="20"/>
        </w:rPr>
        <w:sym w:font="Wingdings" w:char="F02A"/>
      </w:r>
      <w:r w:rsidR="00FC2FD9" w:rsidRPr="00934299">
        <w:rPr>
          <w:rFonts w:ascii="GHEA Grapalat" w:hAnsi="GHEA Grapalat"/>
          <w:sz w:val="20"/>
          <w:szCs w:val="20"/>
        </w:rPr>
        <w:t xml:space="preserve">   </w:t>
      </w:r>
      <w:r w:rsidR="007E3E0D" w:rsidRPr="00934299">
        <w:rPr>
          <w:rFonts w:ascii="GHEA Grapalat" w:hAnsi="GHEA Grapalat"/>
          <w:sz w:val="20"/>
          <w:szCs w:val="20"/>
        </w:rPr>
        <w:t>ք. Վանաձոր, Հայքի Հրապարակ 1</w:t>
      </w:r>
      <w:r w:rsidR="003758F3" w:rsidRPr="00934299">
        <w:rPr>
          <w:rFonts w:ascii="GHEA Grapalat" w:hAnsi="GHEA Grapalat"/>
          <w:sz w:val="20"/>
          <w:szCs w:val="20"/>
        </w:rPr>
        <w:tab/>
      </w:r>
      <w:r w:rsidR="003758F3" w:rsidRPr="00934299">
        <w:rPr>
          <w:rFonts w:ascii="GHEA Grapalat" w:hAnsi="GHEA Grapalat"/>
          <w:sz w:val="20"/>
          <w:szCs w:val="20"/>
        </w:rPr>
        <w:tab/>
      </w:r>
      <w:r w:rsidR="003758F3" w:rsidRPr="00934299">
        <w:rPr>
          <w:rFonts w:ascii="GHEA Grapalat" w:hAnsi="GHEA Grapalat"/>
          <w:sz w:val="20"/>
          <w:szCs w:val="20"/>
        </w:rPr>
        <w:tab/>
      </w:r>
      <w:r w:rsidR="003758F3" w:rsidRPr="00934299">
        <w:rPr>
          <w:rFonts w:ascii="GHEA Grapalat" w:hAnsi="GHEA Grapalat"/>
          <w:sz w:val="20"/>
          <w:szCs w:val="20"/>
        </w:rPr>
        <w:tab/>
      </w:r>
      <w:r w:rsidR="003758F3" w:rsidRPr="00934299">
        <w:rPr>
          <w:rFonts w:ascii="GHEA Grapalat" w:hAnsi="GHEA Grapalat"/>
          <w:sz w:val="20"/>
          <w:szCs w:val="20"/>
        </w:rPr>
        <w:tab/>
      </w:r>
      <w:r w:rsidR="003758F3" w:rsidRPr="00934299">
        <w:rPr>
          <w:rFonts w:ascii="GHEA Grapalat" w:hAnsi="GHEA Grapalat"/>
          <w:sz w:val="20"/>
          <w:szCs w:val="20"/>
        </w:rPr>
        <w:tab/>
        <w:t xml:space="preserve">     </w:t>
      </w:r>
      <w:r w:rsidR="00FC2FD9" w:rsidRPr="00934299">
        <w:rPr>
          <w:rFonts w:ascii="GHEA Grapalat" w:hAnsi="GHEA Grapalat"/>
          <w:sz w:val="20"/>
          <w:szCs w:val="20"/>
        </w:rPr>
        <w:sym w:font="Wingdings" w:char="F028"/>
      </w:r>
      <w:r w:rsidR="003758F3" w:rsidRPr="00934299">
        <w:rPr>
          <w:rFonts w:ascii="GHEA Grapalat" w:hAnsi="GHEA Grapalat"/>
          <w:sz w:val="20"/>
          <w:szCs w:val="20"/>
        </w:rPr>
        <w:t xml:space="preserve"> </w:t>
      </w:r>
      <w:r w:rsidRPr="00934299">
        <w:rPr>
          <w:rFonts w:ascii="GHEA Grapalat" w:hAnsi="GHEA Grapalat"/>
          <w:sz w:val="20"/>
          <w:szCs w:val="20"/>
        </w:rPr>
        <w:t xml:space="preserve">  </w:t>
      </w:r>
      <w:r w:rsidR="003758F3" w:rsidRPr="00934299">
        <w:rPr>
          <w:rFonts w:ascii="GHEA Grapalat" w:hAnsi="GHEA Grapalat"/>
          <w:sz w:val="20"/>
          <w:szCs w:val="20"/>
        </w:rPr>
        <w:t xml:space="preserve"> </w:t>
      </w:r>
      <w:r w:rsidR="00320D94" w:rsidRPr="00934299">
        <w:rPr>
          <w:rFonts w:ascii="GHEA Grapalat" w:hAnsi="GHEA Grapalat"/>
          <w:sz w:val="20"/>
          <w:szCs w:val="20"/>
        </w:rPr>
        <w:t xml:space="preserve">/0322/  </w:t>
      </w:r>
      <w:r w:rsidR="003758F3" w:rsidRPr="00934299">
        <w:rPr>
          <w:rFonts w:ascii="GHEA Grapalat" w:hAnsi="GHEA Grapalat"/>
          <w:sz w:val="20"/>
          <w:szCs w:val="20"/>
        </w:rPr>
        <w:t>4-61-92</w:t>
      </w:r>
    </w:p>
    <w:p w:rsidR="003758F3" w:rsidRPr="00934299" w:rsidRDefault="003758F3">
      <w:pPr>
        <w:rPr>
          <w:rFonts w:ascii="GHEA Grapalat" w:hAnsi="GHEA Grapalat"/>
          <w:sz w:val="20"/>
          <w:szCs w:val="20"/>
        </w:rPr>
      </w:pPr>
      <w:r w:rsidRPr="00591EFB">
        <w:rPr>
          <w:rFonts w:ascii="GHEA Grapalat" w:hAnsi="GHEA Grapalat"/>
          <w:sz w:val="12"/>
          <w:szCs w:val="20"/>
        </w:rPr>
        <w:tab/>
      </w:r>
      <w:r w:rsidRPr="00591EFB">
        <w:rPr>
          <w:rFonts w:ascii="GHEA Grapalat" w:hAnsi="GHEA Grapalat"/>
          <w:sz w:val="12"/>
          <w:szCs w:val="20"/>
        </w:rPr>
        <w:tab/>
      </w:r>
      <w:r w:rsidRPr="00934299">
        <w:rPr>
          <w:rFonts w:ascii="GHEA Grapalat" w:hAnsi="GHEA Grapalat"/>
          <w:sz w:val="20"/>
          <w:szCs w:val="20"/>
        </w:rPr>
        <w:tab/>
      </w:r>
      <w:r w:rsidRPr="00934299">
        <w:rPr>
          <w:rFonts w:ascii="GHEA Grapalat" w:hAnsi="GHEA Grapalat"/>
          <w:sz w:val="20"/>
          <w:szCs w:val="20"/>
        </w:rPr>
        <w:tab/>
      </w:r>
      <w:r w:rsidRPr="00934299">
        <w:rPr>
          <w:rFonts w:ascii="GHEA Grapalat" w:hAnsi="GHEA Grapalat"/>
          <w:sz w:val="20"/>
          <w:szCs w:val="20"/>
        </w:rPr>
        <w:tab/>
      </w:r>
      <w:r w:rsidRPr="00934299">
        <w:rPr>
          <w:rFonts w:ascii="GHEA Grapalat" w:hAnsi="GHEA Grapalat"/>
          <w:sz w:val="20"/>
          <w:szCs w:val="20"/>
        </w:rPr>
        <w:tab/>
      </w:r>
      <w:r w:rsidRPr="00934299">
        <w:rPr>
          <w:rFonts w:ascii="GHEA Grapalat" w:hAnsi="GHEA Grapalat"/>
          <w:sz w:val="20"/>
          <w:szCs w:val="20"/>
        </w:rPr>
        <w:tab/>
      </w:r>
      <w:r w:rsidRPr="00934299">
        <w:rPr>
          <w:rFonts w:ascii="GHEA Grapalat" w:hAnsi="GHEA Grapalat"/>
          <w:sz w:val="20"/>
          <w:szCs w:val="20"/>
        </w:rPr>
        <w:tab/>
      </w:r>
      <w:r w:rsidR="002854EB" w:rsidRPr="00934299">
        <w:rPr>
          <w:rFonts w:ascii="GHEA Grapalat" w:hAnsi="GHEA Grapalat"/>
          <w:sz w:val="20"/>
          <w:szCs w:val="20"/>
        </w:rPr>
        <w:tab/>
      </w:r>
      <w:r w:rsidRPr="00934299">
        <w:rPr>
          <w:rFonts w:ascii="GHEA Grapalat" w:hAnsi="GHEA Grapalat"/>
          <w:sz w:val="20"/>
          <w:szCs w:val="20"/>
        </w:rPr>
        <w:tab/>
      </w:r>
      <w:r w:rsidRPr="00934299">
        <w:rPr>
          <w:rFonts w:ascii="GHEA Grapalat" w:hAnsi="GHEA Grapalat"/>
          <w:sz w:val="20"/>
          <w:szCs w:val="20"/>
        </w:rPr>
        <w:tab/>
        <w:t xml:space="preserve">  </w:t>
      </w:r>
      <w:r w:rsidR="002854EB" w:rsidRPr="00934299">
        <w:rPr>
          <w:rFonts w:ascii="GHEA Grapalat" w:hAnsi="GHEA Grapalat"/>
          <w:sz w:val="20"/>
          <w:szCs w:val="20"/>
        </w:rPr>
        <w:t xml:space="preserve"> </w:t>
      </w:r>
      <w:r w:rsidRPr="00934299">
        <w:rPr>
          <w:rFonts w:ascii="GHEA Grapalat" w:hAnsi="GHEA Grapalat"/>
          <w:sz w:val="20"/>
          <w:szCs w:val="20"/>
        </w:rPr>
        <w:t xml:space="preserve"> </w:t>
      </w:r>
      <w:r w:rsidR="00D76604" w:rsidRPr="00934299">
        <w:rPr>
          <w:rFonts w:ascii="GHEA Grapalat" w:hAnsi="GHEA Grapalat"/>
          <w:sz w:val="20"/>
          <w:szCs w:val="20"/>
        </w:rPr>
        <w:t xml:space="preserve"> </w:t>
      </w:r>
      <w:r w:rsidRPr="00934299">
        <w:rPr>
          <w:rFonts w:ascii="GHEA Grapalat" w:hAnsi="GHEA Grapalat"/>
          <w:sz w:val="20"/>
          <w:szCs w:val="20"/>
        </w:rPr>
        <w:t xml:space="preserve">Fax   </w:t>
      </w:r>
      <w:r w:rsidR="00320D94" w:rsidRPr="00934299">
        <w:rPr>
          <w:rFonts w:ascii="GHEA Grapalat" w:hAnsi="GHEA Grapalat"/>
          <w:sz w:val="20"/>
          <w:szCs w:val="20"/>
        </w:rPr>
        <w:t xml:space="preserve">/0322/  </w:t>
      </w:r>
      <w:r w:rsidRPr="00934299">
        <w:rPr>
          <w:rFonts w:ascii="GHEA Grapalat" w:hAnsi="GHEA Grapalat"/>
          <w:sz w:val="20"/>
          <w:szCs w:val="20"/>
        </w:rPr>
        <w:t>2-</w:t>
      </w:r>
      <w:r w:rsidR="00DB7085">
        <w:rPr>
          <w:rFonts w:ascii="GHEA Grapalat" w:hAnsi="GHEA Grapalat"/>
          <w:sz w:val="20"/>
          <w:szCs w:val="20"/>
        </w:rPr>
        <w:t>07-70</w:t>
      </w:r>
    </w:p>
    <w:p w:rsidR="003758F3" w:rsidRPr="00934299" w:rsidRDefault="003758F3">
      <w:pPr>
        <w:spacing w:line="360" w:lineRule="auto"/>
        <w:rPr>
          <w:rFonts w:ascii="GHEA Grapalat" w:hAnsi="GHEA Grapalat"/>
        </w:rPr>
      </w:pPr>
      <w:r w:rsidRPr="00934299">
        <w:rPr>
          <w:rFonts w:ascii="GHEA Grapalat" w:hAnsi="GHEA Grapalat"/>
        </w:rPr>
        <w:t xml:space="preserve">   </w:t>
      </w:r>
      <w:r w:rsidR="00B3422F" w:rsidRPr="00934299">
        <w:rPr>
          <w:rFonts w:ascii="GHEA Grapalat" w:hAnsi="GHEA Grapalat"/>
        </w:rPr>
        <w:t xml:space="preserve">  </w:t>
      </w:r>
      <w:r w:rsidR="00B3422F" w:rsidRPr="00934299">
        <w:rPr>
          <w:rFonts w:ascii="GHEA Grapalat" w:hAnsi="GHEA Grapalat"/>
          <w:sz w:val="20"/>
          <w:szCs w:val="20"/>
        </w:rPr>
        <w:t xml:space="preserve">թիվ </w:t>
      </w:r>
      <w:r w:rsidRPr="00934299">
        <w:rPr>
          <w:rFonts w:ascii="GHEA Grapalat" w:hAnsi="GHEA Grapalat"/>
        </w:rPr>
        <w:t>___________________</w:t>
      </w:r>
    </w:p>
    <w:p w:rsidR="00C13D09" w:rsidRPr="00934299" w:rsidRDefault="003758F3" w:rsidP="004C0EEB">
      <w:pPr>
        <w:spacing w:line="276" w:lineRule="auto"/>
        <w:rPr>
          <w:rFonts w:ascii="GHEA Grapalat" w:hAnsi="GHEA Grapalat"/>
          <w:sz w:val="20"/>
          <w:szCs w:val="20"/>
        </w:rPr>
      </w:pPr>
      <w:r w:rsidRPr="00934299">
        <w:rPr>
          <w:rFonts w:ascii="GHEA Grapalat" w:hAnsi="GHEA Grapalat"/>
        </w:rPr>
        <w:t xml:space="preserve">    </w:t>
      </w:r>
      <w:r w:rsidR="00934299">
        <w:rPr>
          <w:rFonts w:ascii="GHEA Grapalat" w:hAnsi="GHEA Grapalat"/>
        </w:rPr>
        <w:t>« _____»</w:t>
      </w:r>
      <w:r w:rsidRPr="00934299">
        <w:rPr>
          <w:rFonts w:ascii="GHEA Grapalat" w:hAnsi="GHEA Grapalat"/>
        </w:rPr>
        <w:t xml:space="preserve"> _______________ 20</w:t>
      </w:r>
      <w:r w:rsidR="00E921B6">
        <w:rPr>
          <w:rFonts w:ascii="GHEA Grapalat" w:hAnsi="GHEA Grapalat"/>
        </w:rPr>
        <w:t>2</w:t>
      </w:r>
      <w:r w:rsidR="00935822">
        <w:rPr>
          <w:rFonts w:ascii="GHEA Grapalat" w:hAnsi="GHEA Grapalat"/>
        </w:rPr>
        <w:t>5</w:t>
      </w:r>
      <w:r w:rsidRPr="00934299">
        <w:rPr>
          <w:rFonts w:ascii="GHEA Grapalat" w:hAnsi="GHEA Grapalat"/>
        </w:rPr>
        <w:t xml:space="preserve"> </w:t>
      </w:r>
      <w:r w:rsidR="00B3422F" w:rsidRPr="00934299">
        <w:rPr>
          <w:rFonts w:ascii="GHEA Grapalat" w:hAnsi="GHEA Grapalat"/>
          <w:sz w:val="20"/>
          <w:szCs w:val="20"/>
        </w:rPr>
        <w:t>թ.</w:t>
      </w:r>
    </w:p>
    <w:p w:rsidR="00F168E4" w:rsidRPr="00443A8D" w:rsidRDefault="00F168E4">
      <w:pPr>
        <w:spacing w:line="360" w:lineRule="auto"/>
        <w:rPr>
          <w:rFonts w:ascii="GHEA Grapalat" w:hAnsi="GHEA Grapalat"/>
          <w:sz w:val="4"/>
          <w:szCs w:val="20"/>
        </w:rPr>
      </w:pPr>
    </w:p>
    <w:p w:rsidR="00163F28" w:rsidRDefault="00163F28" w:rsidP="00163F28">
      <w:pPr>
        <w:spacing w:line="276" w:lineRule="auto"/>
        <w:ind w:left="120" w:firstLine="600"/>
        <w:jc w:val="right"/>
        <w:rPr>
          <w:rFonts w:ascii="GHEA Grapalat" w:hAnsi="GHEA Grapalat" w:cs="Sylfaen"/>
          <w:bCs/>
          <w:lang w:val="af-ZA"/>
        </w:rPr>
      </w:pPr>
      <w:r>
        <w:rPr>
          <w:rFonts w:ascii="GHEA Grapalat" w:hAnsi="GHEA Grapalat" w:cs="Sylfaen"/>
          <w:bCs/>
          <w:lang w:val="af-ZA"/>
        </w:rPr>
        <w:t>ՀՀ  ԼՈՌՈՒ  ՄԱՐԶԻ</w:t>
      </w:r>
    </w:p>
    <w:p w:rsidR="00163F28" w:rsidRDefault="00163F28" w:rsidP="00163F28">
      <w:pPr>
        <w:spacing w:line="276" w:lineRule="auto"/>
        <w:ind w:left="120" w:firstLine="600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bCs/>
          <w:lang w:val="af-ZA"/>
        </w:rPr>
        <w:t>ՀԱՄԱՅՆՔՆԵՐԻ  ՂԵԿԱՎԱՐՆԵՐԻՆ</w:t>
      </w:r>
    </w:p>
    <w:p w:rsidR="00163F28" w:rsidRPr="00C61B3F" w:rsidRDefault="00163F28" w:rsidP="00163F28">
      <w:pPr>
        <w:spacing w:line="360" w:lineRule="auto"/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bCs/>
          <w:lang w:val="af-ZA"/>
        </w:rPr>
        <w:t>Հարգելի՛ գործընկերներ,</w:t>
      </w:r>
    </w:p>
    <w:p w:rsidR="00163F28" w:rsidRDefault="00163F28" w:rsidP="00163F28">
      <w:pPr>
        <w:spacing w:line="360" w:lineRule="auto"/>
        <w:jc w:val="both"/>
        <w:rPr>
          <w:rFonts w:ascii="GHEA Grapalat" w:hAnsi="GHEA Grapalat"/>
          <w:lang w:val="af-ZA"/>
        </w:rPr>
      </w:pPr>
      <w:r w:rsidRPr="00C61B3F"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 xml:space="preserve">Ձեզ եմ ներկայացնում ՀՀ Լոռու մարզպետի 2024 թվականի դեկտեմբերի 19-ի </w:t>
      </w:r>
      <w:r w:rsidRPr="00302ECB">
        <w:rPr>
          <w:rFonts w:ascii="GHEA Grapalat" w:hAnsi="GHEA Grapalat"/>
          <w:lang w:val="af-ZA"/>
        </w:rPr>
        <w:t></w:t>
      </w:r>
      <w:r w:rsidRPr="00302ECB">
        <w:rPr>
          <w:rFonts w:ascii="GHEA Grapalat" w:hAnsi="GHEA Grapalat" w:cs="Arial Armenian"/>
        </w:rPr>
        <w:t>Հայաստանի</w:t>
      </w:r>
      <w:r w:rsidRPr="00302ECB">
        <w:rPr>
          <w:rFonts w:ascii="GHEA Grapalat" w:hAnsi="GHEA Grapalat" w:cs="Arial Armenian"/>
          <w:lang w:val="af-ZA"/>
        </w:rPr>
        <w:t xml:space="preserve"> </w:t>
      </w:r>
      <w:r w:rsidRPr="00302ECB">
        <w:rPr>
          <w:rFonts w:ascii="GHEA Grapalat" w:hAnsi="GHEA Grapalat" w:cs="Arial Armenian"/>
        </w:rPr>
        <w:t>Հանրապետության</w:t>
      </w:r>
      <w:r w:rsidRPr="00302ECB">
        <w:rPr>
          <w:rFonts w:ascii="GHEA Grapalat" w:hAnsi="GHEA Grapalat" w:cs="Arial Armenian"/>
          <w:lang w:val="af-ZA"/>
        </w:rPr>
        <w:t xml:space="preserve"> </w:t>
      </w:r>
      <w:r w:rsidRPr="00302ECB">
        <w:rPr>
          <w:rFonts w:ascii="GHEA Grapalat" w:hAnsi="GHEA Grapalat" w:cs="Arial Armenian"/>
        </w:rPr>
        <w:t>Լոռու</w:t>
      </w:r>
      <w:r w:rsidRPr="00302ECB">
        <w:rPr>
          <w:rFonts w:ascii="GHEA Grapalat" w:hAnsi="GHEA Grapalat" w:cs="Arial Armenian"/>
          <w:lang w:val="af-ZA"/>
        </w:rPr>
        <w:t xml:space="preserve"> </w:t>
      </w:r>
      <w:r w:rsidRPr="00302ECB">
        <w:rPr>
          <w:rFonts w:ascii="GHEA Grapalat" w:hAnsi="GHEA Grapalat" w:cs="Arial Armenian"/>
        </w:rPr>
        <w:t>մարզի</w:t>
      </w:r>
      <w:r w:rsidRPr="00302ECB">
        <w:rPr>
          <w:rFonts w:ascii="GHEA Grapalat" w:hAnsi="GHEA Grapalat" w:cs="Arial Armenian"/>
          <w:lang w:val="af-ZA"/>
        </w:rPr>
        <w:t xml:space="preserve"> </w:t>
      </w:r>
      <w:r>
        <w:rPr>
          <w:rFonts w:ascii="GHEA Grapalat" w:hAnsi="GHEA Grapalat" w:cs="Arial Armenian"/>
        </w:rPr>
        <w:t>արտակարգ</w:t>
      </w:r>
      <w:r w:rsidRPr="00CD216A">
        <w:rPr>
          <w:rFonts w:ascii="GHEA Grapalat" w:hAnsi="GHEA Grapalat" w:cs="Arial Armenian"/>
          <w:lang w:val="af-ZA"/>
        </w:rPr>
        <w:t xml:space="preserve"> </w:t>
      </w:r>
      <w:r>
        <w:rPr>
          <w:rFonts w:ascii="GHEA Grapalat" w:hAnsi="GHEA Grapalat" w:cs="Arial Armenian"/>
        </w:rPr>
        <w:t>իրավիճակներում</w:t>
      </w:r>
      <w:r w:rsidRPr="00CD216A">
        <w:rPr>
          <w:rFonts w:ascii="GHEA Grapalat" w:hAnsi="GHEA Grapalat" w:cs="Arial Armenian"/>
          <w:lang w:val="af-ZA"/>
        </w:rPr>
        <w:t xml:space="preserve"> </w:t>
      </w:r>
      <w:r>
        <w:rPr>
          <w:rFonts w:ascii="GHEA Grapalat" w:hAnsi="GHEA Grapalat" w:cs="Arial Armenian"/>
          <w:lang w:val="af-ZA"/>
        </w:rPr>
        <w:t>բնակչության պաշտպանության և քաղաքացիական պաշտպանության համակարգերի նախապատրաստման 2025 թվականի հիմնական միջոցառումների պլանը հաստատելու մասին</w:t>
      </w:r>
      <w:r>
        <w:rPr>
          <w:rFonts w:ascii="GHEA Grapalat" w:hAnsi="GHEA Grapalat"/>
          <w:lang w:val="af-ZA"/>
        </w:rPr>
        <w:t> թիվ 1052-Ա որոշումը:</w:t>
      </w:r>
    </w:p>
    <w:p w:rsidR="00163F28" w:rsidRDefault="00163F28" w:rsidP="00163F28">
      <w:pPr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  <w:r w:rsidR="000E6071">
        <w:rPr>
          <w:rFonts w:ascii="GHEA Grapalat" w:hAnsi="GHEA Grapalat" w:cs="Sylfaen"/>
          <w:lang w:val="hy-AM"/>
        </w:rPr>
        <w:t>Անհրաժեշտ է</w:t>
      </w:r>
      <w:bookmarkStart w:id="0" w:name="_GoBack"/>
      <w:bookmarkEnd w:id="0"/>
      <w:r>
        <w:rPr>
          <w:rFonts w:ascii="GHEA Grapalat" w:hAnsi="GHEA Grapalat" w:cs="Sylfaen"/>
          <w:lang w:val="af-ZA"/>
        </w:rPr>
        <w:t xml:space="preserve"> ապահովել որոշման 2-րդ կետի պահանջների կատարումը:</w:t>
      </w:r>
    </w:p>
    <w:p w:rsidR="00B03755" w:rsidRDefault="00163F28" w:rsidP="00163F28">
      <w:pPr>
        <w:spacing w:line="276" w:lineRule="auto"/>
        <w:ind w:left="120" w:firstLine="600"/>
        <w:jc w:val="both"/>
        <w:rPr>
          <w:rFonts w:ascii="GHEA Grapalat" w:hAnsi="GHEA Grapalat" w:cs="Sylfaen"/>
          <w:bCs/>
          <w:lang w:val="af-ZA"/>
        </w:rPr>
      </w:pPr>
      <w:r>
        <w:rPr>
          <w:rFonts w:ascii="GHEA Grapalat" w:hAnsi="GHEA Grapalat"/>
          <w:lang w:val="af-ZA"/>
        </w:rPr>
        <w:t>Առդիր՝ էլեկտրոնային նյութ:</w:t>
      </w:r>
    </w:p>
    <w:p w:rsidR="004C7EB9" w:rsidRPr="001454EA" w:rsidRDefault="001454EA" w:rsidP="00662387">
      <w:pPr>
        <w:spacing w:line="360" w:lineRule="auto"/>
        <w:ind w:firstLine="720"/>
        <w:rPr>
          <w:rFonts w:ascii="GHEA Grapalat" w:hAnsi="GHEA Grapalat" w:cs="Sylfaen"/>
          <w:spacing w:val="30"/>
          <w:lang w:val="af-ZA"/>
        </w:rPr>
      </w:pPr>
      <w:r>
        <w:rPr>
          <w:rFonts w:ascii="GHEA Grapalat" w:hAnsi="GHEA Grapalat" w:cs="Sylfaen"/>
          <w:bCs/>
          <w:lang w:val="hy-AM"/>
        </w:rPr>
        <w:t xml:space="preserve">Հարգանքով՝ </w:t>
      </w:r>
      <w:r w:rsidR="004C7EB9" w:rsidRPr="004C7EB9">
        <w:rPr>
          <w:rFonts w:ascii="GHEA Grapalat" w:hAnsi="GHEA Grapalat" w:cs="Sylfaen"/>
          <w:lang w:val="af-ZA"/>
        </w:rPr>
        <w:t xml:space="preserve"> </w:t>
      </w:r>
      <w:r w:rsidR="00563981">
        <w:rPr>
          <w:rFonts w:ascii="GHEA Grapalat" w:hAnsi="GHEA Grapalat" w:cs="Sylfaen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D1D346FF-8073-424A-830D-EC6F30C5CE68}" provid="{00000000-0000-0000-0000-000000000000}" issignatureline="t"/>
          </v:shape>
        </w:pict>
      </w:r>
      <w:r w:rsidR="004C7EB9" w:rsidRPr="006E5CAF">
        <w:rPr>
          <w:rFonts w:ascii="GHEA Grapalat" w:hAnsi="GHEA Grapalat" w:cs="Sylfaen"/>
          <w:lang w:val="hy-AM"/>
        </w:rPr>
        <w:t>Ա.</w:t>
      </w:r>
      <w:r w:rsidR="00CC183C">
        <w:rPr>
          <w:rFonts w:ascii="GHEA Grapalat" w:hAnsi="GHEA Grapalat" w:cs="Sylfaen"/>
          <w:lang w:val="hy-AM"/>
        </w:rPr>
        <w:t>ՂԱԶԱ</w:t>
      </w:r>
      <w:r w:rsidR="00FC2B1B">
        <w:rPr>
          <w:rFonts w:ascii="GHEA Grapalat" w:hAnsi="GHEA Grapalat" w:cs="Sylfaen"/>
        </w:rPr>
        <w:t>Ր</w:t>
      </w:r>
      <w:r w:rsidR="004C7EB9" w:rsidRPr="006E5CAF">
        <w:rPr>
          <w:rFonts w:ascii="GHEA Grapalat" w:hAnsi="GHEA Grapalat" w:cs="Sylfaen"/>
          <w:lang w:val="hy-AM"/>
        </w:rPr>
        <w:t>ՅԱՆ</w:t>
      </w:r>
    </w:p>
    <w:sectPr w:rsidR="004C7EB9" w:rsidRPr="001454EA" w:rsidSect="00D632A1">
      <w:footerReference w:type="default" r:id="rId8"/>
      <w:pgSz w:w="11907" w:h="16840" w:code="9"/>
      <w:pgMar w:top="567" w:right="747" w:bottom="993" w:left="851" w:header="720" w:footer="39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0B1" w:rsidRDefault="006F20B1">
      <w:r>
        <w:separator/>
      </w:r>
    </w:p>
  </w:endnote>
  <w:endnote w:type="continuationSeparator" w:id="0">
    <w:p w:rsidR="006F20B1" w:rsidRDefault="006F2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52" w:rsidRPr="00934299" w:rsidRDefault="001F4352">
    <w:pPr>
      <w:pStyle w:val="Footer"/>
      <w:rPr>
        <w:rFonts w:ascii="GHEA Grapalat" w:hAnsi="GHEA Grapalat" w:cs="Sylfaen"/>
        <w:sz w:val="16"/>
        <w:szCs w:val="16"/>
      </w:rPr>
    </w:pPr>
    <w:r w:rsidRPr="00934299">
      <w:rPr>
        <w:rFonts w:ascii="GHEA Grapalat" w:hAnsi="GHEA Grapalat" w:cs="Sylfaen"/>
        <w:sz w:val="16"/>
        <w:szCs w:val="16"/>
      </w:rPr>
      <w:t xml:space="preserve">կատ. </w:t>
    </w:r>
    <w:r w:rsidR="00EC0EA5" w:rsidRPr="00934299">
      <w:rPr>
        <w:rFonts w:ascii="GHEA Grapalat" w:hAnsi="GHEA Grapalat" w:cs="Sylfaen"/>
        <w:sz w:val="16"/>
        <w:szCs w:val="16"/>
      </w:rPr>
      <w:t xml:space="preserve"> </w:t>
    </w:r>
    <w:r w:rsidR="00662387">
      <w:rPr>
        <w:rFonts w:ascii="GHEA Grapalat" w:hAnsi="GHEA Grapalat" w:cs="Sylfaen"/>
        <w:sz w:val="16"/>
        <w:szCs w:val="16"/>
      </w:rPr>
      <w:t>Վ</w:t>
    </w:r>
    <w:r w:rsidR="000127C9">
      <w:rPr>
        <w:rFonts w:ascii="GHEA Grapalat" w:hAnsi="GHEA Grapalat" w:cs="Sylfaen"/>
        <w:sz w:val="16"/>
        <w:szCs w:val="16"/>
      </w:rPr>
      <w:t>.</w:t>
    </w:r>
    <w:r w:rsidR="00662387">
      <w:rPr>
        <w:rFonts w:ascii="GHEA Grapalat" w:hAnsi="GHEA Grapalat" w:cs="Sylfaen"/>
        <w:sz w:val="16"/>
        <w:szCs w:val="16"/>
      </w:rPr>
      <w:t>Հովհաննիս</w:t>
    </w:r>
    <w:r w:rsidR="00EC0EA5" w:rsidRPr="00934299">
      <w:rPr>
        <w:rFonts w:ascii="GHEA Grapalat" w:hAnsi="GHEA Grapalat" w:cs="Sylfaen"/>
        <w:sz w:val="16"/>
        <w:szCs w:val="16"/>
      </w:rPr>
      <w:t>յան</w:t>
    </w:r>
  </w:p>
  <w:p w:rsidR="001F4352" w:rsidRPr="00934299" w:rsidRDefault="001F4352">
    <w:pPr>
      <w:pStyle w:val="Footer"/>
      <w:rPr>
        <w:rFonts w:ascii="GHEA Grapalat" w:hAnsi="GHEA Grapalat" w:cs="Sylfaen"/>
        <w:sz w:val="16"/>
        <w:szCs w:val="16"/>
      </w:rPr>
    </w:pPr>
    <w:r w:rsidRPr="00934299">
      <w:rPr>
        <w:rFonts w:ascii="GHEA Grapalat" w:hAnsi="GHEA Grapalat" w:cs="Sylfaen"/>
        <w:sz w:val="16"/>
        <w:szCs w:val="16"/>
      </w:rPr>
      <w:t xml:space="preserve">հեռ. /0322/  </w:t>
    </w:r>
    <w:r w:rsidR="000127C9">
      <w:rPr>
        <w:rFonts w:ascii="GHEA Grapalat" w:hAnsi="GHEA Grapalat" w:cs="Sylfaen"/>
        <w:sz w:val="16"/>
        <w:szCs w:val="16"/>
      </w:rPr>
      <w:t>4-09-27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0B1" w:rsidRDefault="006F20B1">
      <w:r>
        <w:separator/>
      </w:r>
    </w:p>
  </w:footnote>
  <w:footnote w:type="continuationSeparator" w:id="0">
    <w:p w:rsidR="006F20B1" w:rsidRDefault="006F2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F28"/>
    <w:rsid w:val="00000FCC"/>
    <w:rsid w:val="0000204C"/>
    <w:rsid w:val="000036EC"/>
    <w:rsid w:val="00004F31"/>
    <w:rsid w:val="00005AA1"/>
    <w:rsid w:val="0000685C"/>
    <w:rsid w:val="00010564"/>
    <w:rsid w:val="000127C9"/>
    <w:rsid w:val="00015050"/>
    <w:rsid w:val="000164DC"/>
    <w:rsid w:val="00020181"/>
    <w:rsid w:val="00020547"/>
    <w:rsid w:val="00022440"/>
    <w:rsid w:val="00027AB3"/>
    <w:rsid w:val="00030E06"/>
    <w:rsid w:val="0003128D"/>
    <w:rsid w:val="00031DB8"/>
    <w:rsid w:val="00040213"/>
    <w:rsid w:val="00041785"/>
    <w:rsid w:val="00042B81"/>
    <w:rsid w:val="00053D18"/>
    <w:rsid w:val="000569E2"/>
    <w:rsid w:val="000612BB"/>
    <w:rsid w:val="00064A27"/>
    <w:rsid w:val="00066A8A"/>
    <w:rsid w:val="00074569"/>
    <w:rsid w:val="00076F3B"/>
    <w:rsid w:val="00081B3A"/>
    <w:rsid w:val="00082770"/>
    <w:rsid w:val="000872F7"/>
    <w:rsid w:val="00087A5D"/>
    <w:rsid w:val="0009346F"/>
    <w:rsid w:val="0009347A"/>
    <w:rsid w:val="00094FFD"/>
    <w:rsid w:val="00096B1F"/>
    <w:rsid w:val="00097950"/>
    <w:rsid w:val="00097CDB"/>
    <w:rsid w:val="000A0FD5"/>
    <w:rsid w:val="000A28FC"/>
    <w:rsid w:val="000A2BC7"/>
    <w:rsid w:val="000A31C9"/>
    <w:rsid w:val="000A3385"/>
    <w:rsid w:val="000A467D"/>
    <w:rsid w:val="000A4D84"/>
    <w:rsid w:val="000A662B"/>
    <w:rsid w:val="000A67DB"/>
    <w:rsid w:val="000A7BD4"/>
    <w:rsid w:val="000B21D2"/>
    <w:rsid w:val="000B2D92"/>
    <w:rsid w:val="000B3E74"/>
    <w:rsid w:val="000B7300"/>
    <w:rsid w:val="000C116F"/>
    <w:rsid w:val="000C5614"/>
    <w:rsid w:val="000C62F4"/>
    <w:rsid w:val="000C674B"/>
    <w:rsid w:val="000D0013"/>
    <w:rsid w:val="000D07D6"/>
    <w:rsid w:val="000D0941"/>
    <w:rsid w:val="000D27F1"/>
    <w:rsid w:val="000D297B"/>
    <w:rsid w:val="000D297D"/>
    <w:rsid w:val="000D5373"/>
    <w:rsid w:val="000D5F63"/>
    <w:rsid w:val="000E4428"/>
    <w:rsid w:val="000E5CC7"/>
    <w:rsid w:val="000E6071"/>
    <w:rsid w:val="000E7419"/>
    <w:rsid w:val="000F103E"/>
    <w:rsid w:val="000F28B3"/>
    <w:rsid w:val="000F3371"/>
    <w:rsid w:val="000F3591"/>
    <w:rsid w:val="000F4480"/>
    <w:rsid w:val="000F6B35"/>
    <w:rsid w:val="0010151F"/>
    <w:rsid w:val="00101C68"/>
    <w:rsid w:val="001021F8"/>
    <w:rsid w:val="0010272F"/>
    <w:rsid w:val="00102758"/>
    <w:rsid w:val="00103C31"/>
    <w:rsid w:val="00104596"/>
    <w:rsid w:val="00106EC5"/>
    <w:rsid w:val="00107BA3"/>
    <w:rsid w:val="00107FA6"/>
    <w:rsid w:val="00110C81"/>
    <w:rsid w:val="0011343A"/>
    <w:rsid w:val="00114DE6"/>
    <w:rsid w:val="0011563C"/>
    <w:rsid w:val="00115820"/>
    <w:rsid w:val="0011745A"/>
    <w:rsid w:val="00125E53"/>
    <w:rsid w:val="00127670"/>
    <w:rsid w:val="00132A3D"/>
    <w:rsid w:val="0014028E"/>
    <w:rsid w:val="001430C3"/>
    <w:rsid w:val="00143EDC"/>
    <w:rsid w:val="001441D3"/>
    <w:rsid w:val="001454EA"/>
    <w:rsid w:val="0014643F"/>
    <w:rsid w:val="00151FBE"/>
    <w:rsid w:val="00153212"/>
    <w:rsid w:val="001542C2"/>
    <w:rsid w:val="00154E8F"/>
    <w:rsid w:val="00155368"/>
    <w:rsid w:val="00155D63"/>
    <w:rsid w:val="001561C9"/>
    <w:rsid w:val="001608E8"/>
    <w:rsid w:val="00163F28"/>
    <w:rsid w:val="001640F5"/>
    <w:rsid w:val="001650F6"/>
    <w:rsid w:val="001676A2"/>
    <w:rsid w:val="001711D1"/>
    <w:rsid w:val="00172391"/>
    <w:rsid w:val="001746F3"/>
    <w:rsid w:val="0017622A"/>
    <w:rsid w:val="00176F2B"/>
    <w:rsid w:val="0018000C"/>
    <w:rsid w:val="00180349"/>
    <w:rsid w:val="00191841"/>
    <w:rsid w:val="00191D3B"/>
    <w:rsid w:val="00193105"/>
    <w:rsid w:val="00195ECB"/>
    <w:rsid w:val="001971F5"/>
    <w:rsid w:val="001A486E"/>
    <w:rsid w:val="001A5947"/>
    <w:rsid w:val="001A5FCD"/>
    <w:rsid w:val="001A707B"/>
    <w:rsid w:val="001B04D2"/>
    <w:rsid w:val="001B2A3A"/>
    <w:rsid w:val="001B4044"/>
    <w:rsid w:val="001B4742"/>
    <w:rsid w:val="001B4F01"/>
    <w:rsid w:val="001B6B7E"/>
    <w:rsid w:val="001B7923"/>
    <w:rsid w:val="001C2B57"/>
    <w:rsid w:val="001C30D2"/>
    <w:rsid w:val="001C674B"/>
    <w:rsid w:val="001C69C2"/>
    <w:rsid w:val="001D552F"/>
    <w:rsid w:val="001E0A72"/>
    <w:rsid w:val="001E0B02"/>
    <w:rsid w:val="001E3336"/>
    <w:rsid w:val="001F13DA"/>
    <w:rsid w:val="001F4352"/>
    <w:rsid w:val="001F6759"/>
    <w:rsid w:val="001F7AE4"/>
    <w:rsid w:val="00203C46"/>
    <w:rsid w:val="00205D15"/>
    <w:rsid w:val="0021018B"/>
    <w:rsid w:val="002147E3"/>
    <w:rsid w:val="00214AED"/>
    <w:rsid w:val="00217485"/>
    <w:rsid w:val="00226700"/>
    <w:rsid w:val="00227390"/>
    <w:rsid w:val="0023101A"/>
    <w:rsid w:val="00231408"/>
    <w:rsid w:val="00232F42"/>
    <w:rsid w:val="0023355C"/>
    <w:rsid w:val="00234A4F"/>
    <w:rsid w:val="00235C6F"/>
    <w:rsid w:val="002418A7"/>
    <w:rsid w:val="00244F03"/>
    <w:rsid w:val="00245AFB"/>
    <w:rsid w:val="00250B0E"/>
    <w:rsid w:val="002525CC"/>
    <w:rsid w:val="00252C07"/>
    <w:rsid w:val="00253702"/>
    <w:rsid w:val="002540B8"/>
    <w:rsid w:val="00255046"/>
    <w:rsid w:val="00261022"/>
    <w:rsid w:val="002614AF"/>
    <w:rsid w:val="002702EE"/>
    <w:rsid w:val="002775B1"/>
    <w:rsid w:val="00277AAB"/>
    <w:rsid w:val="00277ADF"/>
    <w:rsid w:val="00281FA7"/>
    <w:rsid w:val="00282E92"/>
    <w:rsid w:val="002854EB"/>
    <w:rsid w:val="002909A2"/>
    <w:rsid w:val="00292F45"/>
    <w:rsid w:val="00293600"/>
    <w:rsid w:val="00297C1B"/>
    <w:rsid w:val="00297D18"/>
    <w:rsid w:val="002A11FE"/>
    <w:rsid w:val="002A15E5"/>
    <w:rsid w:val="002A1D03"/>
    <w:rsid w:val="002A2642"/>
    <w:rsid w:val="002A3890"/>
    <w:rsid w:val="002A5E1D"/>
    <w:rsid w:val="002A757E"/>
    <w:rsid w:val="002B2CD7"/>
    <w:rsid w:val="002B54B5"/>
    <w:rsid w:val="002B768D"/>
    <w:rsid w:val="002B7A86"/>
    <w:rsid w:val="002C24D9"/>
    <w:rsid w:val="002C54F8"/>
    <w:rsid w:val="002C7B3C"/>
    <w:rsid w:val="002C7BE0"/>
    <w:rsid w:val="002D0318"/>
    <w:rsid w:val="002D1329"/>
    <w:rsid w:val="002D23EE"/>
    <w:rsid w:val="002D46D6"/>
    <w:rsid w:val="002E11BE"/>
    <w:rsid w:val="002E21E3"/>
    <w:rsid w:val="002E261C"/>
    <w:rsid w:val="002E5DC7"/>
    <w:rsid w:val="002F0308"/>
    <w:rsid w:val="002F2815"/>
    <w:rsid w:val="002F47F5"/>
    <w:rsid w:val="002F6C47"/>
    <w:rsid w:val="00301639"/>
    <w:rsid w:val="00302984"/>
    <w:rsid w:val="00303048"/>
    <w:rsid w:val="00304226"/>
    <w:rsid w:val="00314206"/>
    <w:rsid w:val="0031597D"/>
    <w:rsid w:val="00320D94"/>
    <w:rsid w:val="00323D32"/>
    <w:rsid w:val="003266F2"/>
    <w:rsid w:val="00330077"/>
    <w:rsid w:val="00330EE9"/>
    <w:rsid w:val="00331592"/>
    <w:rsid w:val="003340E0"/>
    <w:rsid w:val="003365D5"/>
    <w:rsid w:val="003371E7"/>
    <w:rsid w:val="0033732F"/>
    <w:rsid w:val="00346225"/>
    <w:rsid w:val="003522B5"/>
    <w:rsid w:val="00352CEA"/>
    <w:rsid w:val="00352D00"/>
    <w:rsid w:val="00352D58"/>
    <w:rsid w:val="0035368A"/>
    <w:rsid w:val="003551B3"/>
    <w:rsid w:val="00362AA2"/>
    <w:rsid w:val="0036382A"/>
    <w:rsid w:val="00372698"/>
    <w:rsid w:val="00374179"/>
    <w:rsid w:val="00374746"/>
    <w:rsid w:val="00375872"/>
    <w:rsid w:val="003758F3"/>
    <w:rsid w:val="003764B0"/>
    <w:rsid w:val="00377BCB"/>
    <w:rsid w:val="00380F40"/>
    <w:rsid w:val="00382D12"/>
    <w:rsid w:val="00387C32"/>
    <w:rsid w:val="00392084"/>
    <w:rsid w:val="003A009A"/>
    <w:rsid w:val="003A086C"/>
    <w:rsid w:val="003A1E05"/>
    <w:rsid w:val="003A325D"/>
    <w:rsid w:val="003A7D4B"/>
    <w:rsid w:val="003B1441"/>
    <w:rsid w:val="003B2479"/>
    <w:rsid w:val="003B38D5"/>
    <w:rsid w:val="003B4513"/>
    <w:rsid w:val="003B592C"/>
    <w:rsid w:val="003C27A0"/>
    <w:rsid w:val="003C402D"/>
    <w:rsid w:val="003C43EE"/>
    <w:rsid w:val="003C4F38"/>
    <w:rsid w:val="003C5059"/>
    <w:rsid w:val="003C6248"/>
    <w:rsid w:val="003C7168"/>
    <w:rsid w:val="003C760D"/>
    <w:rsid w:val="003D1529"/>
    <w:rsid w:val="003D2D27"/>
    <w:rsid w:val="003E3D55"/>
    <w:rsid w:val="003E42C8"/>
    <w:rsid w:val="003E6F1F"/>
    <w:rsid w:val="003F1236"/>
    <w:rsid w:val="003F1B2D"/>
    <w:rsid w:val="003F1B82"/>
    <w:rsid w:val="003F6C0A"/>
    <w:rsid w:val="003F718B"/>
    <w:rsid w:val="0040004A"/>
    <w:rsid w:val="00400F2E"/>
    <w:rsid w:val="004013B1"/>
    <w:rsid w:val="004021C9"/>
    <w:rsid w:val="004038FC"/>
    <w:rsid w:val="004060C1"/>
    <w:rsid w:val="0041336F"/>
    <w:rsid w:val="004173EB"/>
    <w:rsid w:val="00420474"/>
    <w:rsid w:val="00423C5C"/>
    <w:rsid w:val="00425896"/>
    <w:rsid w:val="00426169"/>
    <w:rsid w:val="00426B63"/>
    <w:rsid w:val="00432653"/>
    <w:rsid w:val="00433087"/>
    <w:rsid w:val="00435292"/>
    <w:rsid w:val="004362FD"/>
    <w:rsid w:val="00441EFC"/>
    <w:rsid w:val="00442150"/>
    <w:rsid w:val="004423BB"/>
    <w:rsid w:val="00443A8D"/>
    <w:rsid w:val="00447F43"/>
    <w:rsid w:val="00447FB0"/>
    <w:rsid w:val="00452253"/>
    <w:rsid w:val="004542EA"/>
    <w:rsid w:val="00456A15"/>
    <w:rsid w:val="00460D2C"/>
    <w:rsid w:val="004627DF"/>
    <w:rsid w:val="0046722F"/>
    <w:rsid w:val="004706C5"/>
    <w:rsid w:val="00471408"/>
    <w:rsid w:val="00474598"/>
    <w:rsid w:val="00474C80"/>
    <w:rsid w:val="00475804"/>
    <w:rsid w:val="00475AC9"/>
    <w:rsid w:val="00477090"/>
    <w:rsid w:val="0048019F"/>
    <w:rsid w:val="00481BEF"/>
    <w:rsid w:val="00483819"/>
    <w:rsid w:val="00485043"/>
    <w:rsid w:val="0048583A"/>
    <w:rsid w:val="00486224"/>
    <w:rsid w:val="0049292A"/>
    <w:rsid w:val="004938AE"/>
    <w:rsid w:val="004A0285"/>
    <w:rsid w:val="004A20BB"/>
    <w:rsid w:val="004A2344"/>
    <w:rsid w:val="004A319E"/>
    <w:rsid w:val="004B2002"/>
    <w:rsid w:val="004B2CA3"/>
    <w:rsid w:val="004B7EE7"/>
    <w:rsid w:val="004C0EEB"/>
    <w:rsid w:val="004C250A"/>
    <w:rsid w:val="004C34AB"/>
    <w:rsid w:val="004C374B"/>
    <w:rsid w:val="004C4C6F"/>
    <w:rsid w:val="004C5424"/>
    <w:rsid w:val="004C7EB9"/>
    <w:rsid w:val="004D1742"/>
    <w:rsid w:val="004D1AA3"/>
    <w:rsid w:val="004D1B8C"/>
    <w:rsid w:val="004D23EA"/>
    <w:rsid w:val="004D349B"/>
    <w:rsid w:val="004D4A85"/>
    <w:rsid w:val="004D51D1"/>
    <w:rsid w:val="004D552F"/>
    <w:rsid w:val="004D556E"/>
    <w:rsid w:val="004D5734"/>
    <w:rsid w:val="004D6F80"/>
    <w:rsid w:val="004D7291"/>
    <w:rsid w:val="004D75A9"/>
    <w:rsid w:val="004E087B"/>
    <w:rsid w:val="004E2ED6"/>
    <w:rsid w:val="004E34EA"/>
    <w:rsid w:val="004E72C1"/>
    <w:rsid w:val="004F34C3"/>
    <w:rsid w:val="004F6303"/>
    <w:rsid w:val="005018EB"/>
    <w:rsid w:val="00501D0E"/>
    <w:rsid w:val="0050319A"/>
    <w:rsid w:val="00504A99"/>
    <w:rsid w:val="00505AAD"/>
    <w:rsid w:val="00506351"/>
    <w:rsid w:val="00511033"/>
    <w:rsid w:val="00511D88"/>
    <w:rsid w:val="00512302"/>
    <w:rsid w:val="00512623"/>
    <w:rsid w:val="005166D8"/>
    <w:rsid w:val="0051722E"/>
    <w:rsid w:val="005206AE"/>
    <w:rsid w:val="005351A1"/>
    <w:rsid w:val="00537B4E"/>
    <w:rsid w:val="00541310"/>
    <w:rsid w:val="00544562"/>
    <w:rsid w:val="00552C3A"/>
    <w:rsid w:val="00555075"/>
    <w:rsid w:val="005558E6"/>
    <w:rsid w:val="00556B5C"/>
    <w:rsid w:val="00563981"/>
    <w:rsid w:val="00564F16"/>
    <w:rsid w:val="0056718D"/>
    <w:rsid w:val="00567E8A"/>
    <w:rsid w:val="00570FC2"/>
    <w:rsid w:val="005714B6"/>
    <w:rsid w:val="00571D60"/>
    <w:rsid w:val="005725CD"/>
    <w:rsid w:val="0057289C"/>
    <w:rsid w:val="0057522F"/>
    <w:rsid w:val="00576559"/>
    <w:rsid w:val="00580BC9"/>
    <w:rsid w:val="00582130"/>
    <w:rsid w:val="00585634"/>
    <w:rsid w:val="00586C49"/>
    <w:rsid w:val="00587AB7"/>
    <w:rsid w:val="00591A98"/>
    <w:rsid w:val="00591AFC"/>
    <w:rsid w:val="00591EFB"/>
    <w:rsid w:val="005976D1"/>
    <w:rsid w:val="005A737B"/>
    <w:rsid w:val="005B260F"/>
    <w:rsid w:val="005B29B3"/>
    <w:rsid w:val="005B458D"/>
    <w:rsid w:val="005B4B10"/>
    <w:rsid w:val="005B7AE2"/>
    <w:rsid w:val="005C0C61"/>
    <w:rsid w:val="005C0FE0"/>
    <w:rsid w:val="005C1F85"/>
    <w:rsid w:val="005C244E"/>
    <w:rsid w:val="005C3028"/>
    <w:rsid w:val="005C5B74"/>
    <w:rsid w:val="005C6745"/>
    <w:rsid w:val="005C6CA0"/>
    <w:rsid w:val="005D13C7"/>
    <w:rsid w:val="005E087B"/>
    <w:rsid w:val="005E0885"/>
    <w:rsid w:val="005E16CF"/>
    <w:rsid w:val="005E4487"/>
    <w:rsid w:val="005E6D5D"/>
    <w:rsid w:val="005E7EF6"/>
    <w:rsid w:val="005F0854"/>
    <w:rsid w:val="005F0D8D"/>
    <w:rsid w:val="005F1AC2"/>
    <w:rsid w:val="005F58FF"/>
    <w:rsid w:val="00600A42"/>
    <w:rsid w:val="00600FB8"/>
    <w:rsid w:val="00610AF4"/>
    <w:rsid w:val="00611669"/>
    <w:rsid w:val="00616CEE"/>
    <w:rsid w:val="006175FE"/>
    <w:rsid w:val="00621AEF"/>
    <w:rsid w:val="00622478"/>
    <w:rsid w:val="006234C0"/>
    <w:rsid w:val="00625043"/>
    <w:rsid w:val="00625D56"/>
    <w:rsid w:val="00626167"/>
    <w:rsid w:val="0063251E"/>
    <w:rsid w:val="00636966"/>
    <w:rsid w:val="0063736F"/>
    <w:rsid w:val="00640A06"/>
    <w:rsid w:val="00640FA9"/>
    <w:rsid w:val="00641C36"/>
    <w:rsid w:val="00644395"/>
    <w:rsid w:val="00650440"/>
    <w:rsid w:val="006529B7"/>
    <w:rsid w:val="006532CE"/>
    <w:rsid w:val="00654510"/>
    <w:rsid w:val="00655641"/>
    <w:rsid w:val="00655A3E"/>
    <w:rsid w:val="006576AE"/>
    <w:rsid w:val="00662387"/>
    <w:rsid w:val="00664DB4"/>
    <w:rsid w:val="00665AEE"/>
    <w:rsid w:val="00666ACE"/>
    <w:rsid w:val="00670BF5"/>
    <w:rsid w:val="00671657"/>
    <w:rsid w:val="00672CBD"/>
    <w:rsid w:val="00680BBC"/>
    <w:rsid w:val="00680EB9"/>
    <w:rsid w:val="0068193A"/>
    <w:rsid w:val="006840F2"/>
    <w:rsid w:val="00684C3C"/>
    <w:rsid w:val="006853A1"/>
    <w:rsid w:val="00695083"/>
    <w:rsid w:val="00695697"/>
    <w:rsid w:val="006A2114"/>
    <w:rsid w:val="006A406B"/>
    <w:rsid w:val="006A474D"/>
    <w:rsid w:val="006A5928"/>
    <w:rsid w:val="006A7994"/>
    <w:rsid w:val="006B38C8"/>
    <w:rsid w:val="006C027F"/>
    <w:rsid w:val="006C0411"/>
    <w:rsid w:val="006C043A"/>
    <w:rsid w:val="006C18C2"/>
    <w:rsid w:val="006D21F5"/>
    <w:rsid w:val="006D2300"/>
    <w:rsid w:val="006D4C1F"/>
    <w:rsid w:val="006E050F"/>
    <w:rsid w:val="006E4BED"/>
    <w:rsid w:val="006E7052"/>
    <w:rsid w:val="006F1FD8"/>
    <w:rsid w:val="006F20B1"/>
    <w:rsid w:val="006F4A3F"/>
    <w:rsid w:val="006F5103"/>
    <w:rsid w:val="006F5FAA"/>
    <w:rsid w:val="0071252A"/>
    <w:rsid w:val="007127BA"/>
    <w:rsid w:val="0071427C"/>
    <w:rsid w:val="00714C71"/>
    <w:rsid w:val="0071592F"/>
    <w:rsid w:val="00716FB8"/>
    <w:rsid w:val="007225FB"/>
    <w:rsid w:val="00722FDD"/>
    <w:rsid w:val="00724621"/>
    <w:rsid w:val="00727D40"/>
    <w:rsid w:val="00727F17"/>
    <w:rsid w:val="007330B3"/>
    <w:rsid w:val="007338C4"/>
    <w:rsid w:val="00736B47"/>
    <w:rsid w:val="00737B59"/>
    <w:rsid w:val="00740C55"/>
    <w:rsid w:val="00742F60"/>
    <w:rsid w:val="00745D0F"/>
    <w:rsid w:val="00751251"/>
    <w:rsid w:val="00751481"/>
    <w:rsid w:val="0075163F"/>
    <w:rsid w:val="00751E07"/>
    <w:rsid w:val="007522B5"/>
    <w:rsid w:val="00752D1D"/>
    <w:rsid w:val="00753819"/>
    <w:rsid w:val="007548CE"/>
    <w:rsid w:val="007609A3"/>
    <w:rsid w:val="00763117"/>
    <w:rsid w:val="007645EB"/>
    <w:rsid w:val="00764ADD"/>
    <w:rsid w:val="00764E01"/>
    <w:rsid w:val="007657F6"/>
    <w:rsid w:val="0076680D"/>
    <w:rsid w:val="00771A43"/>
    <w:rsid w:val="00772E55"/>
    <w:rsid w:val="00775D3C"/>
    <w:rsid w:val="00776320"/>
    <w:rsid w:val="00776556"/>
    <w:rsid w:val="007769E2"/>
    <w:rsid w:val="00781285"/>
    <w:rsid w:val="00782B63"/>
    <w:rsid w:val="00782BB7"/>
    <w:rsid w:val="007836D1"/>
    <w:rsid w:val="00783C4C"/>
    <w:rsid w:val="00787E54"/>
    <w:rsid w:val="00790511"/>
    <w:rsid w:val="007905FD"/>
    <w:rsid w:val="007914B1"/>
    <w:rsid w:val="00796920"/>
    <w:rsid w:val="00796EE7"/>
    <w:rsid w:val="007A355B"/>
    <w:rsid w:val="007A3E38"/>
    <w:rsid w:val="007A4420"/>
    <w:rsid w:val="007A5431"/>
    <w:rsid w:val="007B024F"/>
    <w:rsid w:val="007B0689"/>
    <w:rsid w:val="007B2E2B"/>
    <w:rsid w:val="007C199E"/>
    <w:rsid w:val="007C33E9"/>
    <w:rsid w:val="007C5348"/>
    <w:rsid w:val="007D53EC"/>
    <w:rsid w:val="007D62E3"/>
    <w:rsid w:val="007D6587"/>
    <w:rsid w:val="007D70E8"/>
    <w:rsid w:val="007D7A44"/>
    <w:rsid w:val="007E019C"/>
    <w:rsid w:val="007E04C9"/>
    <w:rsid w:val="007E146D"/>
    <w:rsid w:val="007E3E0D"/>
    <w:rsid w:val="007E4E6F"/>
    <w:rsid w:val="007E65D1"/>
    <w:rsid w:val="007F4D4E"/>
    <w:rsid w:val="007F701B"/>
    <w:rsid w:val="00801327"/>
    <w:rsid w:val="008062A6"/>
    <w:rsid w:val="00810A90"/>
    <w:rsid w:val="008117B2"/>
    <w:rsid w:val="0081364F"/>
    <w:rsid w:val="00816AFF"/>
    <w:rsid w:val="00822264"/>
    <w:rsid w:val="00822473"/>
    <w:rsid w:val="00824470"/>
    <w:rsid w:val="00831452"/>
    <w:rsid w:val="0083207B"/>
    <w:rsid w:val="0083445D"/>
    <w:rsid w:val="0083596D"/>
    <w:rsid w:val="00837F64"/>
    <w:rsid w:val="00840B1F"/>
    <w:rsid w:val="008422AB"/>
    <w:rsid w:val="00843789"/>
    <w:rsid w:val="0084582F"/>
    <w:rsid w:val="008477F0"/>
    <w:rsid w:val="008521C9"/>
    <w:rsid w:val="00857E81"/>
    <w:rsid w:val="008609AD"/>
    <w:rsid w:val="00862C7D"/>
    <w:rsid w:val="008630B8"/>
    <w:rsid w:val="00863574"/>
    <w:rsid w:val="0087085D"/>
    <w:rsid w:val="00870A47"/>
    <w:rsid w:val="008718D2"/>
    <w:rsid w:val="0087279B"/>
    <w:rsid w:val="0087374B"/>
    <w:rsid w:val="00873E07"/>
    <w:rsid w:val="00875AA9"/>
    <w:rsid w:val="00875DF0"/>
    <w:rsid w:val="008807F1"/>
    <w:rsid w:val="00882083"/>
    <w:rsid w:val="00882FF8"/>
    <w:rsid w:val="008843EE"/>
    <w:rsid w:val="008864B3"/>
    <w:rsid w:val="008875AA"/>
    <w:rsid w:val="0089228E"/>
    <w:rsid w:val="00893280"/>
    <w:rsid w:val="008941A2"/>
    <w:rsid w:val="008A34BD"/>
    <w:rsid w:val="008A39DB"/>
    <w:rsid w:val="008A461C"/>
    <w:rsid w:val="008A5A74"/>
    <w:rsid w:val="008A7F71"/>
    <w:rsid w:val="008B085F"/>
    <w:rsid w:val="008B1C79"/>
    <w:rsid w:val="008B3B63"/>
    <w:rsid w:val="008B6963"/>
    <w:rsid w:val="008C00D4"/>
    <w:rsid w:val="008C1D2E"/>
    <w:rsid w:val="008C35B2"/>
    <w:rsid w:val="008D04C4"/>
    <w:rsid w:val="008D6C31"/>
    <w:rsid w:val="008D7254"/>
    <w:rsid w:val="008E0629"/>
    <w:rsid w:val="008E0655"/>
    <w:rsid w:val="008E2F02"/>
    <w:rsid w:val="008E5528"/>
    <w:rsid w:val="008E5E6D"/>
    <w:rsid w:val="008F024D"/>
    <w:rsid w:val="008F02F5"/>
    <w:rsid w:val="008F6A5F"/>
    <w:rsid w:val="008F73AC"/>
    <w:rsid w:val="009015EA"/>
    <w:rsid w:val="00901869"/>
    <w:rsid w:val="0090549D"/>
    <w:rsid w:val="00907CEB"/>
    <w:rsid w:val="00911CA3"/>
    <w:rsid w:val="00912D8B"/>
    <w:rsid w:val="00915173"/>
    <w:rsid w:val="009153A3"/>
    <w:rsid w:val="0091670E"/>
    <w:rsid w:val="00916824"/>
    <w:rsid w:val="00917744"/>
    <w:rsid w:val="00921E71"/>
    <w:rsid w:val="009324C9"/>
    <w:rsid w:val="009338BA"/>
    <w:rsid w:val="00934299"/>
    <w:rsid w:val="00935822"/>
    <w:rsid w:val="00936B89"/>
    <w:rsid w:val="009377CC"/>
    <w:rsid w:val="0094058F"/>
    <w:rsid w:val="00942004"/>
    <w:rsid w:val="00943B23"/>
    <w:rsid w:val="0094587B"/>
    <w:rsid w:val="00946462"/>
    <w:rsid w:val="009511C8"/>
    <w:rsid w:val="0095428C"/>
    <w:rsid w:val="00954811"/>
    <w:rsid w:val="00954851"/>
    <w:rsid w:val="00955A7A"/>
    <w:rsid w:val="00961DD2"/>
    <w:rsid w:val="00963A62"/>
    <w:rsid w:val="00964A2B"/>
    <w:rsid w:val="00965754"/>
    <w:rsid w:val="00965BDB"/>
    <w:rsid w:val="00970E2B"/>
    <w:rsid w:val="00972F9C"/>
    <w:rsid w:val="009738C9"/>
    <w:rsid w:val="009740BE"/>
    <w:rsid w:val="009807B5"/>
    <w:rsid w:val="0098133F"/>
    <w:rsid w:val="0098486D"/>
    <w:rsid w:val="009864B5"/>
    <w:rsid w:val="00986A05"/>
    <w:rsid w:val="009945A5"/>
    <w:rsid w:val="00994C39"/>
    <w:rsid w:val="00994E99"/>
    <w:rsid w:val="0099604A"/>
    <w:rsid w:val="009A004E"/>
    <w:rsid w:val="009A00E8"/>
    <w:rsid w:val="009A046C"/>
    <w:rsid w:val="009A1FF7"/>
    <w:rsid w:val="009A742B"/>
    <w:rsid w:val="009B7769"/>
    <w:rsid w:val="009C130B"/>
    <w:rsid w:val="009C13FC"/>
    <w:rsid w:val="009C182A"/>
    <w:rsid w:val="009C283C"/>
    <w:rsid w:val="009C49D4"/>
    <w:rsid w:val="009C5716"/>
    <w:rsid w:val="009C63BE"/>
    <w:rsid w:val="009C6A05"/>
    <w:rsid w:val="009C6BAA"/>
    <w:rsid w:val="009D126E"/>
    <w:rsid w:val="009D25A3"/>
    <w:rsid w:val="009D2E32"/>
    <w:rsid w:val="009D3C4F"/>
    <w:rsid w:val="009E0292"/>
    <w:rsid w:val="009E158A"/>
    <w:rsid w:val="009E28BC"/>
    <w:rsid w:val="009E7A58"/>
    <w:rsid w:val="009E7E8A"/>
    <w:rsid w:val="009F0CEB"/>
    <w:rsid w:val="009F2424"/>
    <w:rsid w:val="009F2B9B"/>
    <w:rsid w:val="009F2D25"/>
    <w:rsid w:val="009F7F81"/>
    <w:rsid w:val="00A05057"/>
    <w:rsid w:val="00A05381"/>
    <w:rsid w:val="00A05EC9"/>
    <w:rsid w:val="00A06460"/>
    <w:rsid w:val="00A1130A"/>
    <w:rsid w:val="00A1150C"/>
    <w:rsid w:val="00A15518"/>
    <w:rsid w:val="00A200D2"/>
    <w:rsid w:val="00A20D3B"/>
    <w:rsid w:val="00A224C2"/>
    <w:rsid w:val="00A3175D"/>
    <w:rsid w:val="00A360A2"/>
    <w:rsid w:val="00A37876"/>
    <w:rsid w:val="00A4182A"/>
    <w:rsid w:val="00A44A87"/>
    <w:rsid w:val="00A50F3E"/>
    <w:rsid w:val="00A51F32"/>
    <w:rsid w:val="00A5310A"/>
    <w:rsid w:val="00A546C9"/>
    <w:rsid w:val="00A660DF"/>
    <w:rsid w:val="00A669C5"/>
    <w:rsid w:val="00A7144B"/>
    <w:rsid w:val="00A77B5C"/>
    <w:rsid w:val="00A817B3"/>
    <w:rsid w:val="00A81F58"/>
    <w:rsid w:val="00A84B7D"/>
    <w:rsid w:val="00A84D78"/>
    <w:rsid w:val="00A872B6"/>
    <w:rsid w:val="00A922D8"/>
    <w:rsid w:val="00A9282B"/>
    <w:rsid w:val="00A92AE5"/>
    <w:rsid w:val="00A938F9"/>
    <w:rsid w:val="00A96785"/>
    <w:rsid w:val="00A96C27"/>
    <w:rsid w:val="00AA2138"/>
    <w:rsid w:val="00AA37D8"/>
    <w:rsid w:val="00AA479C"/>
    <w:rsid w:val="00AA5832"/>
    <w:rsid w:val="00AA6054"/>
    <w:rsid w:val="00AB2FF9"/>
    <w:rsid w:val="00AB3821"/>
    <w:rsid w:val="00AB6797"/>
    <w:rsid w:val="00AB732E"/>
    <w:rsid w:val="00AC445F"/>
    <w:rsid w:val="00AC57C6"/>
    <w:rsid w:val="00AC6393"/>
    <w:rsid w:val="00AD0074"/>
    <w:rsid w:val="00AD26AC"/>
    <w:rsid w:val="00AD38CA"/>
    <w:rsid w:val="00AD71E6"/>
    <w:rsid w:val="00AE0432"/>
    <w:rsid w:val="00AE2DF0"/>
    <w:rsid w:val="00AE31DA"/>
    <w:rsid w:val="00AE7718"/>
    <w:rsid w:val="00AF1E6B"/>
    <w:rsid w:val="00AF243F"/>
    <w:rsid w:val="00AF6912"/>
    <w:rsid w:val="00AF7C91"/>
    <w:rsid w:val="00B03755"/>
    <w:rsid w:val="00B064BB"/>
    <w:rsid w:val="00B12507"/>
    <w:rsid w:val="00B154F5"/>
    <w:rsid w:val="00B16B0D"/>
    <w:rsid w:val="00B1705D"/>
    <w:rsid w:val="00B31C65"/>
    <w:rsid w:val="00B3422F"/>
    <w:rsid w:val="00B34D9B"/>
    <w:rsid w:val="00B4203F"/>
    <w:rsid w:val="00B441A8"/>
    <w:rsid w:val="00B449F0"/>
    <w:rsid w:val="00B51305"/>
    <w:rsid w:val="00B538B5"/>
    <w:rsid w:val="00B53910"/>
    <w:rsid w:val="00B55E23"/>
    <w:rsid w:val="00B61696"/>
    <w:rsid w:val="00B656DC"/>
    <w:rsid w:val="00B678B0"/>
    <w:rsid w:val="00B709E6"/>
    <w:rsid w:val="00B7386F"/>
    <w:rsid w:val="00B74411"/>
    <w:rsid w:val="00B74982"/>
    <w:rsid w:val="00B76941"/>
    <w:rsid w:val="00B80947"/>
    <w:rsid w:val="00B811D5"/>
    <w:rsid w:val="00B82DED"/>
    <w:rsid w:val="00B84C5D"/>
    <w:rsid w:val="00B8527A"/>
    <w:rsid w:val="00B85D55"/>
    <w:rsid w:val="00B86E82"/>
    <w:rsid w:val="00B86F6F"/>
    <w:rsid w:val="00B8739A"/>
    <w:rsid w:val="00B87BC9"/>
    <w:rsid w:val="00B90497"/>
    <w:rsid w:val="00B911B4"/>
    <w:rsid w:val="00B91838"/>
    <w:rsid w:val="00B91CA3"/>
    <w:rsid w:val="00B92872"/>
    <w:rsid w:val="00B92E14"/>
    <w:rsid w:val="00B94E21"/>
    <w:rsid w:val="00B95E2C"/>
    <w:rsid w:val="00B96387"/>
    <w:rsid w:val="00B97034"/>
    <w:rsid w:val="00B97BB5"/>
    <w:rsid w:val="00B97BF7"/>
    <w:rsid w:val="00B97E57"/>
    <w:rsid w:val="00BA4692"/>
    <w:rsid w:val="00BA54A1"/>
    <w:rsid w:val="00BA6610"/>
    <w:rsid w:val="00BA742C"/>
    <w:rsid w:val="00BA7A1E"/>
    <w:rsid w:val="00BB24FD"/>
    <w:rsid w:val="00BB2BB4"/>
    <w:rsid w:val="00BB3E3A"/>
    <w:rsid w:val="00BB6544"/>
    <w:rsid w:val="00BB6D82"/>
    <w:rsid w:val="00BB70AF"/>
    <w:rsid w:val="00BC0C25"/>
    <w:rsid w:val="00BC12C9"/>
    <w:rsid w:val="00BC22CE"/>
    <w:rsid w:val="00BC3587"/>
    <w:rsid w:val="00BC5CD6"/>
    <w:rsid w:val="00BC7634"/>
    <w:rsid w:val="00BE195B"/>
    <w:rsid w:val="00BE58C6"/>
    <w:rsid w:val="00BE5B98"/>
    <w:rsid w:val="00BE5F3A"/>
    <w:rsid w:val="00BE6FF9"/>
    <w:rsid w:val="00BE70AD"/>
    <w:rsid w:val="00BE766A"/>
    <w:rsid w:val="00BF0A71"/>
    <w:rsid w:val="00BF191E"/>
    <w:rsid w:val="00BF42F1"/>
    <w:rsid w:val="00BF7BEE"/>
    <w:rsid w:val="00C02191"/>
    <w:rsid w:val="00C04ADA"/>
    <w:rsid w:val="00C04FCB"/>
    <w:rsid w:val="00C1001B"/>
    <w:rsid w:val="00C10043"/>
    <w:rsid w:val="00C11175"/>
    <w:rsid w:val="00C135C3"/>
    <w:rsid w:val="00C13D09"/>
    <w:rsid w:val="00C14444"/>
    <w:rsid w:val="00C14C04"/>
    <w:rsid w:val="00C15EA5"/>
    <w:rsid w:val="00C21926"/>
    <w:rsid w:val="00C21A0C"/>
    <w:rsid w:val="00C21F67"/>
    <w:rsid w:val="00C23EA0"/>
    <w:rsid w:val="00C2448D"/>
    <w:rsid w:val="00C25608"/>
    <w:rsid w:val="00C25C7E"/>
    <w:rsid w:val="00C277F5"/>
    <w:rsid w:val="00C32A1E"/>
    <w:rsid w:val="00C35999"/>
    <w:rsid w:val="00C36079"/>
    <w:rsid w:val="00C42041"/>
    <w:rsid w:val="00C46FB0"/>
    <w:rsid w:val="00C47935"/>
    <w:rsid w:val="00C510DC"/>
    <w:rsid w:val="00C52A1F"/>
    <w:rsid w:val="00C55A52"/>
    <w:rsid w:val="00C569DE"/>
    <w:rsid w:val="00C578F7"/>
    <w:rsid w:val="00C62348"/>
    <w:rsid w:val="00C64A59"/>
    <w:rsid w:val="00C675BF"/>
    <w:rsid w:val="00C70BBB"/>
    <w:rsid w:val="00C735E0"/>
    <w:rsid w:val="00C7360D"/>
    <w:rsid w:val="00C74733"/>
    <w:rsid w:val="00C76E5A"/>
    <w:rsid w:val="00C8008C"/>
    <w:rsid w:val="00C8099B"/>
    <w:rsid w:val="00C85B4C"/>
    <w:rsid w:val="00C86576"/>
    <w:rsid w:val="00C87251"/>
    <w:rsid w:val="00C87514"/>
    <w:rsid w:val="00C924A9"/>
    <w:rsid w:val="00C929D1"/>
    <w:rsid w:val="00C95A0C"/>
    <w:rsid w:val="00C95BF7"/>
    <w:rsid w:val="00CA0C1B"/>
    <w:rsid w:val="00CA54F9"/>
    <w:rsid w:val="00CB339B"/>
    <w:rsid w:val="00CB6ED7"/>
    <w:rsid w:val="00CB7483"/>
    <w:rsid w:val="00CB7FC9"/>
    <w:rsid w:val="00CC183C"/>
    <w:rsid w:val="00CC22A0"/>
    <w:rsid w:val="00CC28B3"/>
    <w:rsid w:val="00CC35F2"/>
    <w:rsid w:val="00CC55E2"/>
    <w:rsid w:val="00CC6FAC"/>
    <w:rsid w:val="00CD0468"/>
    <w:rsid w:val="00CD284D"/>
    <w:rsid w:val="00CD4AF6"/>
    <w:rsid w:val="00CD55BF"/>
    <w:rsid w:val="00CE5CE7"/>
    <w:rsid w:val="00CF142E"/>
    <w:rsid w:val="00CF444C"/>
    <w:rsid w:val="00CF48C4"/>
    <w:rsid w:val="00CF6FB0"/>
    <w:rsid w:val="00CF76BC"/>
    <w:rsid w:val="00D042AE"/>
    <w:rsid w:val="00D04330"/>
    <w:rsid w:val="00D04C7D"/>
    <w:rsid w:val="00D0510F"/>
    <w:rsid w:val="00D05437"/>
    <w:rsid w:val="00D06447"/>
    <w:rsid w:val="00D112E7"/>
    <w:rsid w:val="00D14BE2"/>
    <w:rsid w:val="00D14FC8"/>
    <w:rsid w:val="00D17ECD"/>
    <w:rsid w:val="00D22E74"/>
    <w:rsid w:val="00D2324C"/>
    <w:rsid w:val="00D2359E"/>
    <w:rsid w:val="00D25828"/>
    <w:rsid w:val="00D31C14"/>
    <w:rsid w:val="00D33794"/>
    <w:rsid w:val="00D357C9"/>
    <w:rsid w:val="00D37C67"/>
    <w:rsid w:val="00D37CE3"/>
    <w:rsid w:val="00D37F39"/>
    <w:rsid w:val="00D4032C"/>
    <w:rsid w:val="00D4238E"/>
    <w:rsid w:val="00D519F2"/>
    <w:rsid w:val="00D51CA8"/>
    <w:rsid w:val="00D57628"/>
    <w:rsid w:val="00D60DB0"/>
    <w:rsid w:val="00D6261C"/>
    <w:rsid w:val="00D62A30"/>
    <w:rsid w:val="00D62F7A"/>
    <w:rsid w:val="00D632A1"/>
    <w:rsid w:val="00D70300"/>
    <w:rsid w:val="00D71B78"/>
    <w:rsid w:val="00D72D42"/>
    <w:rsid w:val="00D72D9F"/>
    <w:rsid w:val="00D76604"/>
    <w:rsid w:val="00D76F66"/>
    <w:rsid w:val="00D83872"/>
    <w:rsid w:val="00D8488C"/>
    <w:rsid w:val="00D84B3F"/>
    <w:rsid w:val="00D903EB"/>
    <w:rsid w:val="00D913E5"/>
    <w:rsid w:val="00D91FB6"/>
    <w:rsid w:val="00D931CB"/>
    <w:rsid w:val="00D933D5"/>
    <w:rsid w:val="00DA277A"/>
    <w:rsid w:val="00DA2A22"/>
    <w:rsid w:val="00DA483E"/>
    <w:rsid w:val="00DA618E"/>
    <w:rsid w:val="00DA719B"/>
    <w:rsid w:val="00DB4B54"/>
    <w:rsid w:val="00DB4D13"/>
    <w:rsid w:val="00DB7085"/>
    <w:rsid w:val="00DB7D20"/>
    <w:rsid w:val="00DC25CC"/>
    <w:rsid w:val="00DC313D"/>
    <w:rsid w:val="00DC32AF"/>
    <w:rsid w:val="00DC3BEC"/>
    <w:rsid w:val="00DC4596"/>
    <w:rsid w:val="00DC5F67"/>
    <w:rsid w:val="00DC6FAE"/>
    <w:rsid w:val="00DD0745"/>
    <w:rsid w:val="00DD28BE"/>
    <w:rsid w:val="00DD39CD"/>
    <w:rsid w:val="00DD5D21"/>
    <w:rsid w:val="00DE507C"/>
    <w:rsid w:val="00DE5254"/>
    <w:rsid w:val="00DE55D5"/>
    <w:rsid w:val="00DE6798"/>
    <w:rsid w:val="00DE756E"/>
    <w:rsid w:val="00DF0770"/>
    <w:rsid w:val="00DF1921"/>
    <w:rsid w:val="00DF3486"/>
    <w:rsid w:val="00DF50C3"/>
    <w:rsid w:val="00DF7ED7"/>
    <w:rsid w:val="00E00B21"/>
    <w:rsid w:val="00E02466"/>
    <w:rsid w:val="00E0271D"/>
    <w:rsid w:val="00E05A2D"/>
    <w:rsid w:val="00E0769A"/>
    <w:rsid w:val="00E10E55"/>
    <w:rsid w:val="00E12269"/>
    <w:rsid w:val="00E13D12"/>
    <w:rsid w:val="00E2096A"/>
    <w:rsid w:val="00E21AE7"/>
    <w:rsid w:val="00E21F26"/>
    <w:rsid w:val="00E22A7F"/>
    <w:rsid w:val="00E25FB4"/>
    <w:rsid w:val="00E27F3F"/>
    <w:rsid w:val="00E40452"/>
    <w:rsid w:val="00E476A0"/>
    <w:rsid w:val="00E5049C"/>
    <w:rsid w:val="00E56019"/>
    <w:rsid w:val="00E60701"/>
    <w:rsid w:val="00E6208A"/>
    <w:rsid w:val="00E62E66"/>
    <w:rsid w:val="00E64DA7"/>
    <w:rsid w:val="00E64E82"/>
    <w:rsid w:val="00E65C5D"/>
    <w:rsid w:val="00E67591"/>
    <w:rsid w:val="00E7023B"/>
    <w:rsid w:val="00E71B9A"/>
    <w:rsid w:val="00E73B58"/>
    <w:rsid w:val="00E73BD9"/>
    <w:rsid w:val="00E74A73"/>
    <w:rsid w:val="00E8047C"/>
    <w:rsid w:val="00E8189B"/>
    <w:rsid w:val="00E81DD2"/>
    <w:rsid w:val="00E86DB7"/>
    <w:rsid w:val="00E90976"/>
    <w:rsid w:val="00E90C76"/>
    <w:rsid w:val="00E91024"/>
    <w:rsid w:val="00E917ED"/>
    <w:rsid w:val="00E921B6"/>
    <w:rsid w:val="00E92D18"/>
    <w:rsid w:val="00E933E7"/>
    <w:rsid w:val="00E9529D"/>
    <w:rsid w:val="00E966FD"/>
    <w:rsid w:val="00E96E52"/>
    <w:rsid w:val="00EA0F28"/>
    <w:rsid w:val="00EA233E"/>
    <w:rsid w:val="00EA2760"/>
    <w:rsid w:val="00EA416D"/>
    <w:rsid w:val="00EA5010"/>
    <w:rsid w:val="00EA5966"/>
    <w:rsid w:val="00EA6141"/>
    <w:rsid w:val="00EA6C4D"/>
    <w:rsid w:val="00EB3ACA"/>
    <w:rsid w:val="00EB3D81"/>
    <w:rsid w:val="00EB3F72"/>
    <w:rsid w:val="00EB6EE1"/>
    <w:rsid w:val="00EC0EA5"/>
    <w:rsid w:val="00EC3D9B"/>
    <w:rsid w:val="00EC54E2"/>
    <w:rsid w:val="00ED13D3"/>
    <w:rsid w:val="00ED1D5C"/>
    <w:rsid w:val="00EE3DA8"/>
    <w:rsid w:val="00EE721E"/>
    <w:rsid w:val="00EF243D"/>
    <w:rsid w:val="00EF298D"/>
    <w:rsid w:val="00EF4D43"/>
    <w:rsid w:val="00EF6C4B"/>
    <w:rsid w:val="00F016D3"/>
    <w:rsid w:val="00F03997"/>
    <w:rsid w:val="00F044DB"/>
    <w:rsid w:val="00F049D3"/>
    <w:rsid w:val="00F054B4"/>
    <w:rsid w:val="00F11C06"/>
    <w:rsid w:val="00F168E4"/>
    <w:rsid w:val="00F20372"/>
    <w:rsid w:val="00F23D09"/>
    <w:rsid w:val="00F32619"/>
    <w:rsid w:val="00F32E15"/>
    <w:rsid w:val="00F34F24"/>
    <w:rsid w:val="00F351A6"/>
    <w:rsid w:val="00F35A19"/>
    <w:rsid w:val="00F35F21"/>
    <w:rsid w:val="00F36414"/>
    <w:rsid w:val="00F4127A"/>
    <w:rsid w:val="00F43B9E"/>
    <w:rsid w:val="00F440BD"/>
    <w:rsid w:val="00F46D93"/>
    <w:rsid w:val="00F50F48"/>
    <w:rsid w:val="00F52D7F"/>
    <w:rsid w:val="00F53244"/>
    <w:rsid w:val="00F538F7"/>
    <w:rsid w:val="00F53CF6"/>
    <w:rsid w:val="00F56DEF"/>
    <w:rsid w:val="00F56F53"/>
    <w:rsid w:val="00F60626"/>
    <w:rsid w:val="00F616AE"/>
    <w:rsid w:val="00F648D2"/>
    <w:rsid w:val="00F65F4D"/>
    <w:rsid w:val="00F70D74"/>
    <w:rsid w:val="00F74EAA"/>
    <w:rsid w:val="00F7542B"/>
    <w:rsid w:val="00F75767"/>
    <w:rsid w:val="00F83397"/>
    <w:rsid w:val="00F84B92"/>
    <w:rsid w:val="00F906E1"/>
    <w:rsid w:val="00F919DC"/>
    <w:rsid w:val="00F91BB3"/>
    <w:rsid w:val="00F925C4"/>
    <w:rsid w:val="00F92EF0"/>
    <w:rsid w:val="00F92F48"/>
    <w:rsid w:val="00F94164"/>
    <w:rsid w:val="00F95C59"/>
    <w:rsid w:val="00F969CE"/>
    <w:rsid w:val="00F9727B"/>
    <w:rsid w:val="00FA2DC0"/>
    <w:rsid w:val="00FA39E5"/>
    <w:rsid w:val="00FA6500"/>
    <w:rsid w:val="00FA6A14"/>
    <w:rsid w:val="00FB43C7"/>
    <w:rsid w:val="00FC1A1E"/>
    <w:rsid w:val="00FC1D32"/>
    <w:rsid w:val="00FC2B1B"/>
    <w:rsid w:val="00FC2FD9"/>
    <w:rsid w:val="00FC5752"/>
    <w:rsid w:val="00FD27FB"/>
    <w:rsid w:val="00FD329E"/>
    <w:rsid w:val="00FD4671"/>
    <w:rsid w:val="00FD506C"/>
    <w:rsid w:val="00FD7004"/>
    <w:rsid w:val="00FE417C"/>
    <w:rsid w:val="00FE4FD7"/>
    <w:rsid w:val="00FE6315"/>
    <w:rsid w:val="00FF5317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02"/>
    <w:rPr>
      <w:rFonts w:ascii="Times Armenian" w:hAnsi="Times Armenian"/>
      <w:sz w:val="24"/>
      <w:szCs w:val="24"/>
    </w:rPr>
  </w:style>
  <w:style w:type="paragraph" w:styleId="Heading3">
    <w:name w:val="heading 3"/>
    <w:basedOn w:val="Normal"/>
    <w:next w:val="Normal"/>
    <w:qFormat/>
    <w:rsid w:val="004B2002"/>
    <w:pPr>
      <w:keepNext/>
      <w:jc w:val="center"/>
      <w:outlineLvl w:val="2"/>
    </w:pPr>
    <w:rPr>
      <w:szCs w:val="20"/>
      <w:lang w:val="en-GB"/>
    </w:rPr>
  </w:style>
  <w:style w:type="paragraph" w:styleId="Heading8">
    <w:name w:val="heading 8"/>
    <w:basedOn w:val="Normal"/>
    <w:next w:val="Normal"/>
    <w:qFormat/>
    <w:rsid w:val="004B2002"/>
    <w:pPr>
      <w:keepNext/>
      <w:ind w:firstLine="720"/>
      <w:outlineLvl w:val="7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2002"/>
    <w:pPr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4B20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F4352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1F4352"/>
    <w:pPr>
      <w:tabs>
        <w:tab w:val="center" w:pos="4844"/>
        <w:tab w:val="right" w:pos="9689"/>
      </w:tabs>
    </w:pPr>
  </w:style>
  <w:style w:type="character" w:styleId="Hyperlink">
    <w:name w:val="Hyperlink"/>
    <w:uiPriority w:val="99"/>
    <w:unhideWhenUsed/>
    <w:rsid w:val="00B42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emf" Type="http://schemas.openxmlformats.org/officeDocument/2006/relationships/image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_rels/settings.xml.rels><?xml version="1.0" encoding="UTF-8" standalone="yes"?><Relationships xmlns="http://schemas.openxmlformats.org/package/2006/relationships"><Relationship Id="rId1" Target="file:///D:/Desktop/Blank%202025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PiOSwaJ2b7y2FuvXwR6U7L95f4QVxnV5ZBdtL1iDnU0=</DigestValue>
    </Reference>
    <Reference Type="http://www.w3.org/2000/09/xmldsig#Object" URI="#idOfficeObject">
      <DigestMethod Algorithm="http://www.w3.org/2001/04/xmlenc#sha256"/>
      <DigestValue>lOBZk5/LeJb6YJ3vbf3I6twk++PatzbiBMOoXrh6zRY=</DigestValue>
    </Reference>
    <Reference Type="http://www.w3.org/2000/09/xmldsig#Object" URI="#idValidSigLnImg">
      <DigestMethod Algorithm="http://www.w3.org/2001/04/xmlenc#sha256"/>
      <DigestValue>a1En3A9PWkREJcRx+17UwnHoSxgaSB80/V2OULGjiZc=</DigestValue>
    </Reference>
    <Reference Type="http://www.w3.org/2000/09/xmldsig#Object" URI="#idInvalidSigLnImg">
      <DigestMethod Algorithm="http://www.w3.org/2001/04/xmlenc#sha256"/>
      <DigestValue>D/vK2LYVnBi+XmNIm0zMPtHBsqeQtnKMASvKG8PZ8m4=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p+A+hRb2XtR2SOswOUx6DceYVLg7P+ytdV0vZ01OvfU=</DigestValue>
    </Reference>
  </SignedInfo>
  <SignatureValue Id="idPackageSignature-signature-value">HsLz/DEfHe5YIH4k9NWwtP7niRxlJpw94LQ+XFZYGTGAD7BwcqXOUs3ASB67m0yKmynlQRYBmtKPUp73pkdTqv9U9CsjRXJMBkFlY1uB61qbrsRJUjnS9362+zvatCn800az5tMTPhcXtY+GQMteLP5BENkJdGkurRmklQt2tUZWX5rWApxpnZ4j3gJ/n6RUqB7faDRysjLzWPa9b4AeK6CYEDBnNQn8A9Dc3s6BUOx+5Q2CuxzKdyCN3yUWBofSUlYvCNWnQRn9hFKmMfCo91sERGfIL5l0mOpWKeqtlpJrXpk5R7Z+kzxSTH86gDUut2Epnp58HaheUCjKlfTLOw==</SignatureValue>
  <KeyInfo>
    <X509Data>
      <X509Certificate>MIIFWjCCA0KgAwIBAgIIdu3h6ogAvewwDQYJKoZIhvcNAQELBQAwQjELMAkGA1UEBhMCQU0xEzAR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vgY1R3hFyWvYL8D5/0/y0E7M+cdsIUNSydWyS4boyaU=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pD8xty2V+DMp/85/VXZXuv7Cf0zdLoAG8ML022yu7wE=</DigestValue>
      </Reference>
      <Reference URI="/word/document.xml?ContentType=application/vnd.openxmlformats-officedocument.wordprocessingml.document.main+xml">
        <DigestMethod Algorithm="http://www.w3.org/2001/04/xmlenc#sha256"/>
        <DigestValue>k/F+TAnKy2mgi+82GdzY269psxypeI0/TWbhnLC3Sro=</DigestValue>
      </Reference>
      <Reference URI="/word/endnotes.xml?ContentType=application/vnd.openxmlformats-officedocument.wordprocessingml.endnotes+xml">
        <DigestMethod Algorithm="http://www.w3.org/2001/04/xmlenc#sha256"/>
        <DigestValue>eVrvEJQ/MeuKPACCOQ/oZtdkQ9YaLozf5TL5BtHPBcI=</DigestValue>
      </Reference>
      <Reference URI="/word/fontTable.xml?ContentType=application/vnd.openxmlformats-officedocument.wordprocessingml.fontTable+xml">
        <DigestMethod Algorithm="http://www.w3.org/2001/04/xmlenc#sha256"/>
        <DigestValue>cBz7Le+lB9jgSSpqFdJjrxhebsjnVgWh0QXWcgq8wM4=</DigestValue>
      </Reference>
      <Reference URI="/word/footer1.xml?ContentType=application/vnd.openxmlformats-officedocument.wordprocessingml.footer+xml">
        <DigestMethod Algorithm="http://www.w3.org/2001/04/xmlenc#sha256"/>
        <DigestValue>kCmST4hggqMh2WMCLkQY3BQYQ+Tm8wkNc9QXvyEkjJs=</DigestValue>
      </Reference>
      <Reference URI="/word/footnotes.xml?ContentType=application/vnd.openxmlformats-officedocument.wordprocessingml.footnotes+xml">
        <DigestMethod Algorithm="http://www.w3.org/2001/04/xmlenc#sha256"/>
        <DigestValue>9cvQjYZVH3j8Z4qlKyNKgTaCQMNoIW7EibarLeJ53GY=</DigestValue>
      </Reference>
      <Reference URI="/word/media/image1.png?ContentType=image/png">
        <DigestMethod Algorithm="http://www.w3.org/2001/04/xmlenc#sha256"/>
        <DigestValue>auB8IRfUiNqAE4HqvJ3M92q32OfjuwCj0QwkmFbumZQ=</DigestValue>
      </Reference>
      <Reference URI="/word/media/image2.emf?ContentType=image/x-emf">
        <DigestMethod Algorithm="http://www.w3.org/2001/04/xmlenc#sha256"/>
        <DigestValue>2oW45PfrCsexcx7YP32+f0m1F/sVcP5uJSsDNqHrKug=</DigestValue>
      </Reference>
      <Reference URI="/word/settings.xml?ContentType=application/vnd.openxmlformats-officedocument.wordprocessingml.settings+xml">
        <DigestMethod Algorithm="http://www.w3.org/2001/04/xmlenc#sha256"/>
        <DigestValue>9Xw4gAJ6FzvFSh5O4SXL/FpPX2CxZ4tyyL6uLe3pqXo=</DigestValue>
      </Reference>
      <Reference URI="/word/styles.xml?ContentType=application/vnd.openxmlformats-officedocument.wordprocessingml.styles+xml">
        <DigestMethod Algorithm="http://www.w3.org/2001/04/xmlenc#sha256"/>
        <DigestValue>Wi2oO3McU/QGWkf0sEi8/Jxf/L/RJzzdIrd7s83ctoI=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KPzoakyH9IgbpuP9idgUrVtb6O7JXsHgII62DTi5Di4=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2025-01-13T10:07:03Z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{D1D346FF-8073-424A-830D-EC6F30C5CE68}</SetupID>
          <SignatureImage>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</Object>
  <Object Id="idInvalidSigLnImg">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</Object>
  <Object>
    <xd:QualifyingProperties xmlns:xd="http://uri.etsi.org/01903/v1.3.2#" Target="#idPackageSignature">
      <xd:SignedProperties Id="idSignedProperties">
        <xd:SignedSignatureProperties>
          <xd:SigningTime>2025-01-13T10:07:03Z</xd:SigningTime>
          <xd:SigningCertificate>
            <xd:Cert>
              <xd:CertDigest>
                <DigestMethod Algorithm="http://www.w3.org/2001/04/xmlenc#sha256"/>
                <DigestValue>YGlDTX8gbyH1TJ4uD5d2cDLv3s61Zzq1VzYa7uGvKTQ=</DigestValue>
              </xd:CertDigest>
              <xd:IssuerSerial>
                <X509IssuerName>CN=CA of RoA, 2.5.4.5=#130131, O=EKENG CJSC, C=AM</X509IssuerName>
                <X509SerialNumber>8569754063376268780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52e0552c-0695-4b28-8d55-65e2888845e0">
            <CanonicalizationMethod Algorithm="http://www.w3.org/2001/10/xml-exc-c14n#"/>
            <xd:EncapsulatedTimeStamp Id="ETS-52e0552c-0695-4b28-8d55-65e2888845e0">MIINNgYJKoZIhvcNAQcCoIINJzCCDSMCAQMxDzANBglghkgBZQMEAgEFADBoBgsqhkiG9w0BCRABBKBZBFcwVQIBAQYCKgMwMTANBglghkgBZQMEAgEFAAQg5XODZW50KF582Gy1F1MbI0M0buCHmcsaxw5ud4IBKN0CCBWhGEnkC95CGA8yMDI1MDExMzEwMDcy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2025-01-13T10:07:26Z</xd:ProducedAt>
                </xd:OCSPIdentifier>
                <xd:DigestAlgAndValue>
                  <DigestMethod Algorithm="http://www.w3.org/2001/04/xmlenc#sha256"/>
                  <DigestValue>oCmV4LM0tj7cvXWQjQ2+8UnIWq2rKOzgpoPhg3YWo6M=</DigestValue>
                </xd:DigestAlgAndValue>
              </xd:OCSPRef>
            </xd:OCSPRefs>
          </xd:CompleteRevocationRefs>
          <xd:SigAndRefsTimeStamp Id="TS-79e5b919-bbf7-4ed6-8d6d-8e8678ad0330">
            <CanonicalizationMethod Algorithm="http://www.w3.org/2001/10/xml-exc-c14n#"/>
            <xd:EncapsulatedTimeStamp Id="ETS-79e5b919-bbf7-4ed6-8d6d-8e8678ad0330">MIINNgYJKoZIhvcNAQcCoIINJzCCDSMCAQMxDzANBglghkgBZQMEAgEFADBoBgsqhkiG9w0BCRABBKBZBFcwVQIBAQYCKgMwMTANBglghkgBZQMEAgEFAAQg0UWcwS5JryG7NLbHfsayOdMFa769v2VRQWGpra1rX2MCCBbCfoTi9BbOGA8yMDI1MDExMzEwMDcy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Blank 2025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2025-01-13T05:12:00Z</dcterms:created>
  <dc:creator>user</dc:creator>
  <cp:keywords>https://mul2-lori.gov.am/tasks/656162/oneclick?token=6e46bda46a83e9c613c6f693c26148ff</cp:keywords>
  <cp:lastModifiedBy>Администратор</cp:lastModifiedBy>
  <cp:lastPrinted>2010-01-11T07:56:00Z</cp:lastPrinted>
  <dcterms:modified xsi:type="dcterms:W3CDTF">2025-01-13T10:07:00Z</dcterms:modified>
  <cp:revision>3</cp:revision>
</cp:coreProperties>
</file>